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C310" w14:textId="77777777" w:rsidR="00312C4F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COMUNE DI CASTAGNETO CARDUCCI</w:t>
      </w:r>
    </w:p>
    <w:p w14:paraId="21F30220" w14:textId="77777777" w:rsidR="00312C4F" w:rsidRDefault="00000000">
      <w:pPr>
        <w:ind w:left="45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Ufficio Tributi</w:t>
      </w:r>
    </w:p>
    <w:p w14:paraId="02A539C7" w14:textId="77777777" w:rsidR="00312C4F" w:rsidRDefault="00312C4F">
      <w:pPr>
        <w:ind w:left="4500"/>
        <w:rPr>
          <w:rFonts w:ascii="Arial" w:hAnsi="Arial" w:cs="Arial"/>
          <w:sz w:val="20"/>
          <w:szCs w:val="20"/>
        </w:rPr>
      </w:pPr>
    </w:p>
    <w:p w14:paraId="17A64AF5" w14:textId="77777777" w:rsidR="00312C4F" w:rsidRDefault="00312C4F">
      <w:pPr>
        <w:jc w:val="center"/>
        <w:rPr>
          <w:rFonts w:ascii="Arial" w:hAnsi="Arial" w:cs="Arial"/>
          <w:sz w:val="20"/>
          <w:szCs w:val="20"/>
        </w:rPr>
      </w:pPr>
    </w:p>
    <w:p w14:paraId="61964D4E" w14:textId="77777777" w:rsidR="00312C4F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IMU ANNO _______________</w:t>
      </w:r>
    </w:p>
    <w:p w14:paraId="5E2091EF" w14:textId="77777777" w:rsidR="00312C4F" w:rsidRDefault="00312C4F">
      <w:pPr>
        <w:pStyle w:val="Standard"/>
        <w:jc w:val="center"/>
        <w:rPr>
          <w:rFonts w:ascii="Arial" w:hAnsi="Arial" w:cs="Arial"/>
        </w:rPr>
      </w:pPr>
    </w:p>
    <w:p w14:paraId="228B6D8B" w14:textId="77777777" w:rsidR="00312C4F" w:rsidRDefault="00312C4F">
      <w:pPr>
        <w:jc w:val="center"/>
        <w:rPr>
          <w:rFonts w:ascii="Arial" w:hAnsi="Arial" w:cs="Arial"/>
          <w:sz w:val="20"/>
          <w:szCs w:val="20"/>
        </w:rPr>
      </w:pPr>
    </w:p>
    <w:p w14:paraId="59F640AA" w14:textId="77777777" w:rsidR="00312C4F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NOTORIETA’</w:t>
      </w:r>
    </w:p>
    <w:p w14:paraId="571BAB6C" w14:textId="77777777" w:rsidR="00312C4F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(artt. 46 e 47 del D.P.R. 28 dicembre 2000 n. 445)</w:t>
      </w:r>
    </w:p>
    <w:p w14:paraId="5B8C3D20" w14:textId="77777777" w:rsidR="00312C4F" w:rsidRDefault="00312C4F">
      <w:pPr>
        <w:jc w:val="center"/>
        <w:rPr>
          <w:rFonts w:ascii="Arial" w:hAnsi="Arial" w:cs="Arial"/>
          <w:sz w:val="20"/>
          <w:szCs w:val="20"/>
        </w:rPr>
      </w:pPr>
    </w:p>
    <w:p w14:paraId="2E11EE3C" w14:textId="77777777" w:rsidR="00312C4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</w:t>
      </w:r>
      <w:proofErr w:type="spellStart"/>
      <w:r>
        <w:rPr>
          <w:rFonts w:ascii="Arial" w:hAnsi="Arial" w:cs="Arial"/>
          <w:sz w:val="20"/>
          <w:szCs w:val="20"/>
        </w:rPr>
        <w:t>lasottoscritto</w:t>
      </w:r>
      <w:proofErr w:type="spellEnd"/>
      <w:r>
        <w:rPr>
          <w:rFonts w:ascii="Arial" w:hAnsi="Arial" w:cs="Arial"/>
          <w:sz w:val="20"/>
          <w:szCs w:val="20"/>
        </w:rPr>
        <w:t>/a _________________________________________________________________________</w:t>
      </w:r>
    </w:p>
    <w:p w14:paraId="00ED4613" w14:textId="77777777" w:rsidR="00312C4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Nato/a__________________________il____________C.F._______________________________________</w:t>
      </w:r>
    </w:p>
    <w:p w14:paraId="29A5E4F3" w14:textId="77777777" w:rsidR="00312C4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</w:t>
      </w:r>
      <w:proofErr w:type="spellStart"/>
      <w:r>
        <w:rPr>
          <w:rFonts w:ascii="Arial" w:hAnsi="Arial" w:cs="Arial"/>
          <w:sz w:val="20"/>
          <w:szCs w:val="20"/>
        </w:rPr>
        <w:t>a__________________________in</w:t>
      </w:r>
      <w:proofErr w:type="spellEnd"/>
      <w:r>
        <w:rPr>
          <w:rFonts w:ascii="Arial" w:hAnsi="Arial" w:cs="Arial"/>
          <w:sz w:val="20"/>
          <w:szCs w:val="20"/>
        </w:rPr>
        <w:t xml:space="preserve"> via____________________________________ __________</w:t>
      </w:r>
    </w:p>
    <w:p w14:paraId="5C4D11E6" w14:textId="77777777" w:rsidR="00312C4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tel._______________ e-mail____________________________</w:t>
      </w:r>
    </w:p>
    <w:p w14:paraId="13B47ECF" w14:textId="77777777" w:rsidR="00312C4F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delle sanzioni penali richiamate dall’art. 76 del D.P.R. n. 445/2000 in caso di dichiarazioni mendaci e della decadenza dei benefici eventualmente conseguiti al provvedimento emanato sulla base delle dichiarazioni non veritiere, di cui all’art. 75 del D.P.R. </w:t>
      </w:r>
      <w:proofErr w:type="spellStart"/>
      <w:r>
        <w:rPr>
          <w:rFonts w:ascii="Arial" w:hAnsi="Arial" w:cs="Arial"/>
          <w:sz w:val="20"/>
          <w:szCs w:val="20"/>
        </w:rPr>
        <w:t>dell</w:t>
      </w:r>
      <w:proofErr w:type="spellEnd"/>
      <w:r>
        <w:rPr>
          <w:rFonts w:ascii="Arial" w:hAnsi="Arial" w:cs="Arial"/>
          <w:sz w:val="20"/>
          <w:szCs w:val="20"/>
        </w:rPr>
        <w:t xml:space="preserve"> 28/12/00 n. 445 ai sensi e per gli effetti degli artt. 46 e 47 del citato d.p.r. 445/2000 e</w:t>
      </w:r>
    </w:p>
    <w:p w14:paraId="0E7189B1" w14:textId="77777777" w:rsidR="00312C4F" w:rsidRDefault="00312C4F">
      <w:pPr>
        <w:jc w:val="both"/>
        <w:rPr>
          <w:rFonts w:ascii="Arial" w:hAnsi="Arial" w:cs="Arial"/>
          <w:sz w:val="20"/>
          <w:szCs w:val="20"/>
        </w:rPr>
      </w:pPr>
    </w:p>
    <w:p w14:paraId="34BC1182" w14:textId="77777777" w:rsidR="00312C4F" w:rsidRDefault="00000000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sotto la propria responsabilità</w:t>
      </w:r>
    </w:p>
    <w:p w14:paraId="2DF889A3" w14:textId="77777777" w:rsidR="00312C4F" w:rsidRDefault="00312C4F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32C4EAC9" w14:textId="77777777" w:rsidR="00312C4F" w:rsidRDefault="000000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 fine di beneficiare dell’applicazione dell’aliquota ridotta dello 0,58 per cento </w:t>
      </w:r>
      <w:r>
        <w:t>per le abitazioni di categoria catastale A/2, A/3, A/4, A/5, A/6, A/7, A/11</w:t>
      </w:r>
      <w:r>
        <w:rPr>
          <w:rFonts w:ascii="Arial" w:hAnsi="Arial" w:cs="Arial"/>
          <w:b/>
          <w:sz w:val="20"/>
          <w:szCs w:val="20"/>
        </w:rPr>
        <w:t xml:space="preserve"> e le pertinenze concesse in comodato gratuito registrato a parenti in linea retta entro il primo grado – ai sensi della lett. c), comma 747, art. 1 L. 160/19 – per cui è prevista la riduzione del 50% della base imponibile</w:t>
      </w:r>
    </w:p>
    <w:p w14:paraId="4770002E" w14:textId="77777777" w:rsidR="00312C4F" w:rsidRDefault="00312C4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EC3B26A" w14:textId="77777777" w:rsidR="00312C4F" w:rsidRDefault="0000000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24A04DD9" w14:textId="77777777" w:rsidR="00312C4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con decorrenza dal________________________________________ i seguenti immobili:</w:t>
      </w:r>
    </w:p>
    <w:p w14:paraId="34D7404B" w14:textId="77777777" w:rsidR="00312C4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A/__rendita cat.__________________% possesso_____</w:t>
      </w:r>
    </w:p>
    <w:p w14:paraId="40CA5B82" w14:textId="77777777" w:rsidR="00312C4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C/2 rendita cat.__________________% possesso_____</w:t>
      </w:r>
    </w:p>
    <w:p w14:paraId="2E255109" w14:textId="77777777" w:rsidR="00312C4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C/6 rendita cat.__________________% possesso_____</w:t>
      </w:r>
    </w:p>
    <w:p w14:paraId="68A292B2" w14:textId="77777777" w:rsidR="00312C4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C/7 rendita cat.__________________% possesso_____</w:t>
      </w:r>
    </w:p>
    <w:p w14:paraId="3FE29AFE" w14:textId="77777777" w:rsidR="00312C4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(massimo una pertinenza per ognuna delle categorie di cui sopra)</w:t>
      </w:r>
    </w:p>
    <w:p w14:paraId="7360E46D" w14:textId="77777777" w:rsidR="00312C4F" w:rsidRDefault="00312C4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2827DA" w14:textId="77777777" w:rsidR="00312C4F" w:rsidRDefault="000000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sono concessi in comodato gratuito registrato, a sensi della lett. c), comma 747, art. 1 L. 160/19 al parente in linea retta entro il </w:t>
      </w:r>
      <w:proofErr w:type="gramStart"/>
      <w:r>
        <w:rPr>
          <w:rFonts w:ascii="Arial" w:hAnsi="Arial" w:cs="Arial"/>
          <w:b/>
          <w:sz w:val="20"/>
          <w:szCs w:val="20"/>
        </w:rPr>
        <w:t>1°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grado, sig._______________________________</w:t>
      </w:r>
    </w:p>
    <w:p w14:paraId="0A8DB296" w14:textId="77777777" w:rsidR="00312C4F" w:rsidRDefault="000000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residente a ________________________ in via ______________________________________</w:t>
      </w:r>
    </w:p>
    <w:p w14:paraId="7908D68B" w14:textId="77777777" w:rsidR="00312C4F" w:rsidRDefault="00312C4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31B7939" w14:textId="77777777" w:rsidR="00312C4F" w:rsidRDefault="00000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Il/la sottoscritto/a dichiara inoltre di essere informato/a, ai sensi del D. Lgs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30065ABF" w14:textId="77777777" w:rsidR="00312C4F" w:rsidRDefault="00312C4F">
      <w:pPr>
        <w:jc w:val="both"/>
        <w:rPr>
          <w:rFonts w:ascii="Arial" w:hAnsi="Arial" w:cs="Arial"/>
          <w:sz w:val="16"/>
          <w:szCs w:val="16"/>
        </w:rPr>
      </w:pPr>
    </w:p>
    <w:p w14:paraId="7ED41F75" w14:textId="77777777" w:rsidR="00312C4F" w:rsidRDefault="00312C4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AC7D60C" w14:textId="77777777" w:rsidR="00312C4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proofErr w:type="gramStart"/>
      <w:r>
        <w:rPr>
          <w:rFonts w:ascii="Arial" w:hAnsi="Arial" w:cs="Arial"/>
          <w:sz w:val="20"/>
          <w:szCs w:val="20"/>
        </w:rPr>
        <w:t>lì,_</w:t>
      </w:r>
      <w:proofErr w:type="gramEnd"/>
      <w:r>
        <w:rPr>
          <w:rFonts w:ascii="Arial" w:hAnsi="Arial" w:cs="Arial"/>
          <w:sz w:val="20"/>
          <w:szCs w:val="20"/>
        </w:rPr>
        <w:t>__________                         Firma leggibile _____________________</w:t>
      </w:r>
    </w:p>
    <w:p w14:paraId="4F6B5EA7" w14:textId="77777777" w:rsidR="00312C4F" w:rsidRDefault="00312C4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51B13C4" w14:textId="77777777" w:rsidR="00312C4F" w:rsidRDefault="00312C4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AD24402" w14:textId="77777777" w:rsidR="00312C4F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ALLEGARE COPIA DOCUMENTO D’IDENTITA’</w:t>
      </w:r>
    </w:p>
    <w:p w14:paraId="4F87D997" w14:textId="77777777" w:rsidR="00312C4F" w:rsidRDefault="00312C4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9B36008" w14:textId="77777777" w:rsidR="00312C4F" w:rsidRDefault="00000000">
      <w:pPr>
        <w:spacing w:line="360" w:lineRule="auto"/>
        <w:jc w:val="both"/>
      </w:pPr>
      <w:r>
        <w:rPr>
          <w:rFonts w:ascii="Arial" w:hAnsi="Arial" w:cs="Arial"/>
          <w:i/>
          <w:caps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>sente da bollo art. 37 DPR n. 445/2000</w:t>
      </w:r>
    </w:p>
    <w:sectPr w:rsidR="00312C4F">
      <w:headerReference w:type="default" r:id="rId6"/>
      <w:pgSz w:w="11906" w:h="16838"/>
      <w:pgMar w:top="1417" w:right="1134" w:bottom="708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40116" w14:textId="77777777" w:rsidR="001863AA" w:rsidRDefault="001863AA">
      <w:r>
        <w:separator/>
      </w:r>
    </w:p>
  </w:endnote>
  <w:endnote w:type="continuationSeparator" w:id="0">
    <w:p w14:paraId="6F746711" w14:textId="77777777" w:rsidR="001863AA" w:rsidRDefault="0018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F13C" w14:textId="77777777" w:rsidR="001863AA" w:rsidRDefault="001863AA">
      <w:r>
        <w:rPr>
          <w:color w:val="000000"/>
        </w:rPr>
        <w:separator/>
      </w:r>
    </w:p>
  </w:footnote>
  <w:footnote w:type="continuationSeparator" w:id="0">
    <w:p w14:paraId="794E6D86" w14:textId="77777777" w:rsidR="001863AA" w:rsidRDefault="00186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B901C" w14:textId="77777777" w:rsidR="00000000" w:rsidRDefault="00000000">
    <w:pPr>
      <w:pStyle w:val="Intestazione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Mod. 4 – Comodato registrato a parenti entro il </w:t>
    </w:r>
    <w:proofErr w:type="gramStart"/>
    <w:r>
      <w:rPr>
        <w:rFonts w:ascii="Arial" w:hAnsi="Arial" w:cs="Arial"/>
        <w:i/>
        <w:sz w:val="18"/>
        <w:szCs w:val="18"/>
      </w:rPr>
      <w:t>1°</w:t>
    </w:r>
    <w:proofErr w:type="gramEnd"/>
    <w:r>
      <w:rPr>
        <w:rFonts w:ascii="Arial" w:hAnsi="Arial" w:cs="Arial"/>
        <w:i/>
        <w:sz w:val="18"/>
        <w:szCs w:val="18"/>
      </w:rPr>
      <w:t xml:space="preserve"> grado in linea retta con riduzione del 50% della base imponibile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2C4F"/>
    <w:rsid w:val="000E55CE"/>
    <w:rsid w:val="001863AA"/>
    <w:rsid w:val="00312C4F"/>
    <w:rsid w:val="0079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A910"/>
  <w15:docId w15:val="{7B1C8F78-4FB9-44D1-A898-9A70195C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Ari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Mod_5_parenti%20entro%20il%201&#176;%20grado%20in%20linea%20retta+riduzione%2050%25%20base%20imponibile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CASTAGNETO CARDUCCI</dc:title>
  <dc:creator>Patrizia Cavallini</dc:creator>
  <cp:lastModifiedBy>Francesco Biagioni</cp:lastModifiedBy>
  <cp:revision>2</cp:revision>
  <dcterms:created xsi:type="dcterms:W3CDTF">2025-04-18T09:01:00Z</dcterms:created>
  <dcterms:modified xsi:type="dcterms:W3CDTF">2025-04-18T09:01:00Z</dcterms:modified>
</cp:coreProperties>
</file>